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1A8" w:rsidRDefault="00BE31A8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/>
          <w:sz w:val="28"/>
          <w:szCs w:val="28"/>
        </w:rPr>
        <w:t>2</w:t>
      </w:r>
    </w:p>
    <w:p w:rsidR="00BE31A8" w:rsidRDefault="00BE31A8" w:rsidP="00D420A5">
      <w:pPr>
        <w:spacing w:afterLines="50" w:line="60" w:lineRule="auto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eastAsia="方正小标宋简体"/>
          <w:sz w:val="36"/>
          <w:szCs w:val="36"/>
        </w:rPr>
        <w:t>2017</w:t>
      </w:r>
      <w:r>
        <w:rPr>
          <w:rFonts w:eastAsia="方正小标宋简体" w:hint="eastAsia"/>
          <w:sz w:val="36"/>
          <w:szCs w:val="36"/>
        </w:rPr>
        <w:t>年全国教书育人楷模推荐表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0"/>
        <w:gridCol w:w="623"/>
        <w:gridCol w:w="1440"/>
        <w:gridCol w:w="1259"/>
        <w:gridCol w:w="900"/>
        <w:gridCol w:w="1315"/>
        <w:gridCol w:w="1266"/>
        <w:gridCol w:w="1861"/>
      </w:tblGrid>
      <w:tr w:rsidR="00BE31A8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bookmarkEnd w:id="0"/>
          <w:p w:rsidR="00BE31A8" w:rsidRDefault="00BE31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姓</w:t>
            </w:r>
            <w:r>
              <w:rPr>
                <w:rFonts w:eastAsia="方正仿宋简体"/>
                <w:sz w:val="24"/>
              </w:rPr>
              <w:t xml:space="preserve">   </w:t>
            </w:r>
            <w:r>
              <w:rPr>
                <w:rFonts w:eastAsia="方正仿宋简体" w:hint="eastAsia"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 w:rsidR="00BE31A8" w:rsidRDefault="00BE31A8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BE31A8" w:rsidRDefault="00BE31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性</w:t>
            </w:r>
            <w:r>
              <w:rPr>
                <w:rFonts w:eastAsia="方正仿宋简体"/>
                <w:sz w:val="24"/>
              </w:rPr>
              <w:t xml:space="preserve">   </w:t>
            </w:r>
            <w:r>
              <w:rPr>
                <w:rFonts w:eastAsia="方正仿宋简体" w:hint="eastAsia"/>
                <w:sz w:val="24"/>
              </w:rPr>
              <w:t>别</w:t>
            </w:r>
          </w:p>
        </w:tc>
        <w:tc>
          <w:tcPr>
            <w:tcW w:w="900" w:type="dxa"/>
            <w:vAlign w:val="center"/>
          </w:tcPr>
          <w:p w:rsidR="00BE31A8" w:rsidRDefault="00BE31A8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BE31A8" w:rsidRDefault="00BE31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出生年月</w:t>
            </w:r>
          </w:p>
        </w:tc>
        <w:tc>
          <w:tcPr>
            <w:tcW w:w="1266" w:type="dxa"/>
            <w:vAlign w:val="center"/>
          </w:tcPr>
          <w:p w:rsidR="00BE31A8" w:rsidRDefault="00BE31A8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BE31A8" w:rsidRDefault="00BE31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照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eastAsia="方正仿宋简体" w:hint="eastAsia"/>
                <w:sz w:val="24"/>
              </w:rPr>
              <w:t>片</w:t>
            </w:r>
          </w:p>
        </w:tc>
      </w:tr>
      <w:tr w:rsidR="00BE31A8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BE31A8" w:rsidRDefault="00BE31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政治面貌</w:t>
            </w:r>
          </w:p>
        </w:tc>
        <w:tc>
          <w:tcPr>
            <w:tcW w:w="1440" w:type="dxa"/>
            <w:vAlign w:val="center"/>
          </w:tcPr>
          <w:p w:rsidR="00BE31A8" w:rsidRDefault="00BE31A8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BE31A8" w:rsidRDefault="00BE31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民</w:t>
            </w:r>
            <w:r>
              <w:rPr>
                <w:rFonts w:eastAsia="方正仿宋简体"/>
                <w:sz w:val="24"/>
              </w:rPr>
              <w:t xml:space="preserve">   </w:t>
            </w:r>
            <w:r>
              <w:rPr>
                <w:rFonts w:eastAsia="方正仿宋简体" w:hint="eastAsia"/>
                <w:sz w:val="24"/>
              </w:rPr>
              <w:t>族</w:t>
            </w:r>
          </w:p>
        </w:tc>
        <w:tc>
          <w:tcPr>
            <w:tcW w:w="900" w:type="dxa"/>
            <w:vAlign w:val="center"/>
          </w:tcPr>
          <w:p w:rsidR="00BE31A8" w:rsidRDefault="00BE31A8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BE31A8" w:rsidRDefault="00BE31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学</w:t>
            </w:r>
            <w:r>
              <w:rPr>
                <w:rFonts w:eastAsia="方正仿宋简体"/>
                <w:sz w:val="24"/>
              </w:rPr>
              <w:t xml:space="preserve">   </w:t>
            </w:r>
            <w:r>
              <w:rPr>
                <w:rFonts w:eastAsia="方正仿宋简体" w:hint="eastAsia"/>
                <w:sz w:val="24"/>
              </w:rPr>
              <w:t>历</w:t>
            </w:r>
          </w:p>
        </w:tc>
        <w:tc>
          <w:tcPr>
            <w:tcW w:w="1266" w:type="dxa"/>
            <w:vAlign w:val="center"/>
          </w:tcPr>
          <w:p w:rsidR="00BE31A8" w:rsidRDefault="00BE31A8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/>
            <w:vAlign w:val="center"/>
          </w:tcPr>
          <w:p w:rsidR="00BE31A8" w:rsidRDefault="00BE31A8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 w:rsidR="00BE31A8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BE31A8" w:rsidRDefault="00BE31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从教年限</w:t>
            </w:r>
          </w:p>
        </w:tc>
        <w:tc>
          <w:tcPr>
            <w:tcW w:w="1440" w:type="dxa"/>
            <w:vAlign w:val="center"/>
          </w:tcPr>
          <w:p w:rsidR="00BE31A8" w:rsidRDefault="00BE31A8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BE31A8" w:rsidRDefault="00BE31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联系方式</w:t>
            </w:r>
          </w:p>
        </w:tc>
        <w:tc>
          <w:tcPr>
            <w:tcW w:w="3481" w:type="dxa"/>
            <w:gridSpan w:val="3"/>
            <w:vAlign w:val="center"/>
          </w:tcPr>
          <w:p w:rsidR="00BE31A8" w:rsidRDefault="00BE31A8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/>
            <w:vAlign w:val="center"/>
          </w:tcPr>
          <w:p w:rsidR="00BE31A8" w:rsidRDefault="00BE31A8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 w:rsidR="00BE31A8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BE31A8" w:rsidRDefault="00BE31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身份证号</w:t>
            </w:r>
          </w:p>
        </w:tc>
        <w:tc>
          <w:tcPr>
            <w:tcW w:w="6180" w:type="dxa"/>
            <w:gridSpan w:val="5"/>
            <w:vAlign w:val="center"/>
          </w:tcPr>
          <w:p w:rsidR="00BE31A8" w:rsidRDefault="00BE31A8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/>
            <w:vAlign w:val="center"/>
          </w:tcPr>
          <w:p w:rsidR="00BE31A8" w:rsidRDefault="00BE31A8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 w:rsidR="00BE31A8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BE31A8" w:rsidRDefault="00BE31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工作单位</w:t>
            </w:r>
          </w:p>
        </w:tc>
        <w:tc>
          <w:tcPr>
            <w:tcW w:w="6180" w:type="dxa"/>
            <w:gridSpan w:val="5"/>
            <w:vAlign w:val="center"/>
          </w:tcPr>
          <w:p w:rsidR="00BE31A8" w:rsidRDefault="00BE31A8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/>
            <w:vAlign w:val="center"/>
          </w:tcPr>
          <w:p w:rsidR="00BE31A8" w:rsidRDefault="00BE31A8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 w:rsidR="00BE31A8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BE31A8" w:rsidRDefault="00BE31A8">
            <w:pPr>
              <w:spacing w:line="2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现任职务</w:t>
            </w:r>
          </w:p>
        </w:tc>
        <w:tc>
          <w:tcPr>
            <w:tcW w:w="2699" w:type="dxa"/>
            <w:gridSpan w:val="2"/>
            <w:vAlign w:val="center"/>
          </w:tcPr>
          <w:p w:rsidR="00BE31A8" w:rsidRDefault="00BE31A8">
            <w:pPr>
              <w:spacing w:line="26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215" w:type="dxa"/>
            <w:gridSpan w:val="2"/>
            <w:vAlign w:val="center"/>
          </w:tcPr>
          <w:p w:rsidR="00BE31A8" w:rsidRDefault="00BE31A8">
            <w:pPr>
              <w:spacing w:line="2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专业技术职务</w:t>
            </w:r>
          </w:p>
        </w:tc>
        <w:tc>
          <w:tcPr>
            <w:tcW w:w="3127" w:type="dxa"/>
            <w:gridSpan w:val="2"/>
            <w:vAlign w:val="center"/>
          </w:tcPr>
          <w:p w:rsidR="00BE31A8" w:rsidRDefault="00BE31A8">
            <w:pPr>
              <w:spacing w:line="26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 w:rsidR="00BE31A8">
        <w:trPr>
          <w:trHeight w:hRule="exact" w:val="624"/>
          <w:jc w:val="center"/>
        </w:trPr>
        <w:tc>
          <w:tcPr>
            <w:tcW w:w="2633" w:type="dxa"/>
            <w:gridSpan w:val="3"/>
            <w:vAlign w:val="center"/>
          </w:tcPr>
          <w:p w:rsidR="00BE31A8" w:rsidRDefault="00BE31A8"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详细通讯地址</w:t>
            </w:r>
          </w:p>
        </w:tc>
        <w:tc>
          <w:tcPr>
            <w:tcW w:w="6601" w:type="dxa"/>
            <w:gridSpan w:val="5"/>
            <w:vAlign w:val="center"/>
          </w:tcPr>
          <w:p w:rsidR="00BE31A8" w:rsidRDefault="00BE31A8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 w:rsidR="00BE31A8">
        <w:trPr>
          <w:trHeight w:val="4142"/>
          <w:jc w:val="center"/>
        </w:trPr>
        <w:tc>
          <w:tcPr>
            <w:tcW w:w="570" w:type="dxa"/>
            <w:vMerge w:val="restart"/>
            <w:vAlign w:val="center"/>
          </w:tcPr>
          <w:p w:rsidR="00BE31A8" w:rsidRDefault="00BE31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个</w:t>
            </w:r>
          </w:p>
          <w:p w:rsidR="00BE31A8" w:rsidRDefault="00BE31A8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  <w:p w:rsidR="00BE31A8" w:rsidRDefault="00BE31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人</w:t>
            </w:r>
          </w:p>
          <w:p w:rsidR="00BE31A8" w:rsidRDefault="00BE31A8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  <w:p w:rsidR="00BE31A8" w:rsidRDefault="00BE31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简</w:t>
            </w:r>
          </w:p>
          <w:p w:rsidR="00BE31A8" w:rsidRDefault="00BE31A8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  <w:p w:rsidR="00BE31A8" w:rsidRDefault="00BE31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历</w:t>
            </w:r>
          </w:p>
        </w:tc>
        <w:tc>
          <w:tcPr>
            <w:tcW w:w="623" w:type="dxa"/>
            <w:vAlign w:val="center"/>
          </w:tcPr>
          <w:p w:rsidR="00BE31A8" w:rsidRDefault="00BE31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学习经历</w:t>
            </w:r>
          </w:p>
        </w:tc>
        <w:tc>
          <w:tcPr>
            <w:tcW w:w="8041" w:type="dxa"/>
            <w:gridSpan w:val="6"/>
          </w:tcPr>
          <w:p w:rsidR="00BE31A8" w:rsidRDefault="00BE31A8">
            <w:pPr>
              <w:spacing w:line="340" w:lineRule="exact"/>
              <w:rPr>
                <w:rFonts w:eastAsia="方正仿宋简体"/>
                <w:sz w:val="24"/>
              </w:rPr>
            </w:pPr>
          </w:p>
        </w:tc>
      </w:tr>
      <w:tr w:rsidR="00BE31A8">
        <w:trPr>
          <w:trHeight w:val="3871"/>
          <w:jc w:val="center"/>
        </w:trPr>
        <w:tc>
          <w:tcPr>
            <w:tcW w:w="570" w:type="dxa"/>
            <w:vMerge/>
            <w:vAlign w:val="center"/>
          </w:tcPr>
          <w:p w:rsidR="00BE31A8" w:rsidRDefault="00BE31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623" w:type="dxa"/>
            <w:vAlign w:val="center"/>
          </w:tcPr>
          <w:p w:rsidR="00BE31A8" w:rsidRDefault="00BE31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工作经历</w:t>
            </w:r>
          </w:p>
        </w:tc>
        <w:tc>
          <w:tcPr>
            <w:tcW w:w="8041" w:type="dxa"/>
            <w:gridSpan w:val="6"/>
          </w:tcPr>
          <w:p w:rsidR="00BE31A8" w:rsidRDefault="00BE31A8">
            <w:pPr>
              <w:spacing w:line="340" w:lineRule="exact"/>
              <w:rPr>
                <w:rFonts w:eastAsia="方正仿宋简体"/>
                <w:sz w:val="24"/>
              </w:rPr>
            </w:pPr>
          </w:p>
        </w:tc>
      </w:tr>
      <w:tr w:rsidR="00BE31A8">
        <w:trPr>
          <w:trHeight w:val="4662"/>
          <w:jc w:val="center"/>
        </w:trPr>
        <w:tc>
          <w:tcPr>
            <w:tcW w:w="1193" w:type="dxa"/>
            <w:gridSpan w:val="2"/>
            <w:vAlign w:val="center"/>
          </w:tcPr>
          <w:p w:rsidR="00BE31A8" w:rsidRDefault="00BE31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何时何</w:t>
            </w:r>
          </w:p>
          <w:p w:rsidR="00BE31A8" w:rsidRDefault="00BE31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</w:p>
          <w:p w:rsidR="00BE31A8" w:rsidRDefault="00BE31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地受过</w:t>
            </w:r>
          </w:p>
          <w:p w:rsidR="00BE31A8" w:rsidRDefault="00BE31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</w:p>
          <w:p w:rsidR="00BE31A8" w:rsidRDefault="00BE31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何奖励</w:t>
            </w:r>
          </w:p>
        </w:tc>
        <w:tc>
          <w:tcPr>
            <w:tcW w:w="8041" w:type="dxa"/>
            <w:gridSpan w:val="6"/>
          </w:tcPr>
          <w:p w:rsidR="00BE31A8" w:rsidRDefault="00BE31A8">
            <w:pPr>
              <w:spacing w:line="340" w:lineRule="exact"/>
              <w:rPr>
                <w:rFonts w:eastAsia="方正仿宋简体"/>
                <w:sz w:val="24"/>
              </w:rPr>
            </w:pPr>
          </w:p>
        </w:tc>
      </w:tr>
      <w:tr w:rsidR="00BE31A8">
        <w:trPr>
          <w:trHeight w:val="7935"/>
          <w:jc w:val="center"/>
        </w:trPr>
        <w:tc>
          <w:tcPr>
            <w:tcW w:w="1193" w:type="dxa"/>
            <w:gridSpan w:val="2"/>
            <w:vAlign w:val="center"/>
          </w:tcPr>
          <w:p w:rsidR="00BE31A8" w:rsidRDefault="00BE31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简要</w:t>
            </w:r>
          </w:p>
          <w:p w:rsidR="00BE31A8" w:rsidRDefault="00BE31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</w:p>
          <w:p w:rsidR="00BE31A8" w:rsidRDefault="00BE31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事迹</w:t>
            </w:r>
          </w:p>
          <w:p w:rsidR="00BE31A8" w:rsidRDefault="00BE31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</w:p>
          <w:p w:rsidR="00BE31A8" w:rsidRDefault="00BE31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材料</w:t>
            </w:r>
          </w:p>
        </w:tc>
        <w:tc>
          <w:tcPr>
            <w:tcW w:w="8041" w:type="dxa"/>
            <w:gridSpan w:val="6"/>
          </w:tcPr>
          <w:p w:rsidR="00BE31A8" w:rsidRDefault="00BE31A8"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 w:rsidR="00BE31A8" w:rsidRDefault="00BE31A8"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 w:rsidR="00BE31A8" w:rsidRDefault="00BE31A8"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 w:rsidR="00BE31A8" w:rsidRDefault="00BE31A8"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 w:rsidR="00BE31A8" w:rsidRDefault="00BE31A8"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 w:rsidR="00BE31A8" w:rsidRDefault="00BE31A8"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 w:rsidR="00BE31A8" w:rsidRDefault="00BE31A8"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 w:rsidR="00BE31A8" w:rsidRDefault="00BE31A8"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 w:rsidR="00BE31A8" w:rsidRDefault="00BE31A8"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 w:rsidR="00BE31A8" w:rsidRDefault="00BE31A8"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 w:rsidR="00BE31A8" w:rsidRDefault="00BE31A8"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 w:rsidR="00BE31A8" w:rsidRDefault="00BE31A8"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 w:rsidR="00BE31A8" w:rsidRDefault="00BE31A8"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 w:rsidR="00BE31A8" w:rsidRDefault="00BE31A8"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 w:rsidR="00BE31A8" w:rsidRDefault="00BE31A8"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 w:rsidR="00BE31A8" w:rsidRDefault="00BE31A8"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</w:tc>
      </w:tr>
    </w:tbl>
    <w:p w:rsidR="00BE31A8" w:rsidRDefault="00BE31A8">
      <w:pPr>
        <w:spacing w:line="400" w:lineRule="exact"/>
      </w:pPr>
      <w:r>
        <w:rPr>
          <w:rFonts w:eastAsia="方正仿宋简体" w:hint="eastAsia"/>
          <w:sz w:val="24"/>
        </w:rPr>
        <w:t>注：个人简历填写学习经历和工作经历，学习经历从初中时期填起；简要事迹材料要对推荐人选教书育人主要事迹进行概括，字数为</w:t>
      </w:r>
      <w:r>
        <w:rPr>
          <w:rFonts w:eastAsia="方正仿宋简体"/>
          <w:sz w:val="24"/>
        </w:rPr>
        <w:t>400—500</w:t>
      </w:r>
      <w:r>
        <w:rPr>
          <w:rFonts w:eastAsia="方正仿宋简体" w:hint="eastAsia"/>
          <w:sz w:val="24"/>
        </w:rPr>
        <w:t>字，要求文字简洁、事迹突出、感染力强。</w:t>
      </w:r>
    </w:p>
    <w:sectPr w:rsidR="00BE31A8" w:rsidSect="00D420A5">
      <w:footerReference w:type="default" r:id="rId6"/>
      <w:footerReference w:type="first" r:id="rId7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1A8" w:rsidRDefault="00BE31A8" w:rsidP="00D420A5">
      <w:r>
        <w:separator/>
      </w:r>
    </w:p>
  </w:endnote>
  <w:endnote w:type="continuationSeparator" w:id="0">
    <w:p w:rsidR="00BE31A8" w:rsidRDefault="00BE31A8" w:rsidP="00D42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1A8" w:rsidRDefault="00BE31A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1A8" w:rsidRDefault="00BE31A8">
    <w:pPr>
      <w:pStyle w:val="Footer"/>
      <w:jc w:val="center"/>
    </w:pPr>
  </w:p>
  <w:p w:rsidR="00BE31A8" w:rsidRDefault="00BE31A8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1A8" w:rsidRDefault="00BE31A8" w:rsidP="00D420A5">
      <w:r>
        <w:separator/>
      </w:r>
    </w:p>
  </w:footnote>
  <w:footnote w:type="continuationSeparator" w:id="0">
    <w:p w:rsidR="00BE31A8" w:rsidRDefault="00BE31A8" w:rsidP="00D420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E15"/>
    <w:rsid w:val="00370CB5"/>
    <w:rsid w:val="00611C17"/>
    <w:rsid w:val="00636EBF"/>
    <w:rsid w:val="00B52E15"/>
    <w:rsid w:val="00BE31A8"/>
    <w:rsid w:val="00BF22AD"/>
    <w:rsid w:val="00D420A5"/>
    <w:rsid w:val="00EA31C2"/>
    <w:rsid w:val="3E084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0A5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420A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420A5"/>
    <w:rPr>
      <w:rFonts w:ascii="Times New Roman" w:eastAsia="宋体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636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A7FB4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41</Words>
  <Characters>237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admin</dc:creator>
  <cp:keywords/>
  <dc:description/>
  <cp:lastModifiedBy>JYT</cp:lastModifiedBy>
  <cp:revision>3</cp:revision>
  <cp:lastPrinted>2017-04-17T07:23:00Z</cp:lastPrinted>
  <dcterms:created xsi:type="dcterms:W3CDTF">2017-04-11T09:37:00Z</dcterms:created>
  <dcterms:modified xsi:type="dcterms:W3CDTF">2017-04-17T07:23:00Z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